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92A1" w14:textId="77777777" w:rsidR="0081723C" w:rsidRDefault="0081723C" w:rsidP="00147DFF">
      <w:pPr>
        <w:jc w:val="center"/>
        <w:rPr>
          <w:smallCaps/>
          <w:sz w:val="32"/>
        </w:rPr>
      </w:pPr>
    </w:p>
    <w:p w14:paraId="6118A32C" w14:textId="53D778BE" w:rsidR="00147DFF" w:rsidRDefault="00147DFF" w:rsidP="00147DFF">
      <w:pPr>
        <w:jc w:val="center"/>
        <w:rPr>
          <w:sz w:val="28"/>
        </w:rPr>
      </w:pPr>
      <w:r>
        <w:rPr>
          <w:sz w:val="28"/>
        </w:rPr>
        <w:t>Mémoire de recherche</w:t>
      </w:r>
    </w:p>
    <w:p w14:paraId="6118A32D" w14:textId="77777777" w:rsidR="00147DFF" w:rsidRDefault="00147DFF" w:rsidP="00147DFF">
      <w:pPr>
        <w:jc w:val="center"/>
        <w:rPr>
          <w:sz w:val="28"/>
        </w:rPr>
      </w:pPr>
      <w:r>
        <w:rPr>
          <w:sz w:val="28"/>
        </w:rPr>
        <w:t>en [muséologie/histoire de l'art appliquée aux collections/marché de l'art/médiation/métiers du patrimoine]</w:t>
      </w:r>
    </w:p>
    <w:p w14:paraId="6118A32E" w14:textId="77777777" w:rsidR="00147DFF" w:rsidRDefault="00147DFF" w:rsidP="00147DFF">
      <w:pPr>
        <w:jc w:val="center"/>
        <w:rPr>
          <w:sz w:val="28"/>
        </w:rPr>
      </w:pPr>
      <w:r>
        <w:rPr>
          <w:sz w:val="28"/>
        </w:rPr>
        <w:t>[Mois Année]</w:t>
      </w:r>
    </w:p>
    <w:p w14:paraId="6118A32F" w14:textId="77777777" w:rsidR="00147DFF" w:rsidRDefault="00147DFF" w:rsidP="00147DFF">
      <w:pPr>
        <w:jc w:val="center"/>
        <w:rPr>
          <w:sz w:val="28"/>
        </w:rPr>
      </w:pPr>
    </w:p>
    <w:p w14:paraId="6118A330" w14:textId="77777777" w:rsidR="00147DFF" w:rsidRDefault="00147DFF" w:rsidP="00147DFF">
      <w:pPr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>Titre</w:t>
      </w:r>
    </w:p>
    <w:p w14:paraId="6118A331" w14:textId="77777777" w:rsidR="00147DFF" w:rsidRDefault="00147DFF" w:rsidP="00147DFF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par [Prénom Nom]</w:t>
      </w:r>
    </w:p>
    <w:p w14:paraId="566AB2BF" w14:textId="77777777" w:rsidR="0081723C" w:rsidRDefault="0081723C" w:rsidP="00147DFF">
      <w:pPr>
        <w:spacing w:before="240" w:after="60"/>
        <w:rPr>
          <w:b/>
          <w:i/>
          <w:smallCaps/>
          <w:sz w:val="28"/>
        </w:rPr>
      </w:pPr>
    </w:p>
    <w:p w14:paraId="6118A332" w14:textId="771E09CB" w:rsidR="00147DFF" w:rsidRDefault="00147DFF" w:rsidP="00147DFF">
      <w:pPr>
        <w:spacing w:before="240" w:after="60"/>
        <w:rPr>
          <w:b/>
          <w:i/>
          <w:sz w:val="28"/>
        </w:rPr>
      </w:pPr>
      <w:r>
        <w:rPr>
          <w:b/>
          <w:i/>
          <w:smallCaps/>
          <w:sz w:val="28"/>
        </w:rPr>
        <w:t>Résumé</w:t>
      </w:r>
    </w:p>
    <w:p w14:paraId="6118A333" w14:textId="77777777" w:rsidR="00147DFF" w:rsidRDefault="00147DFF" w:rsidP="00147DFF">
      <w:pPr>
        <w:ind w:left="283"/>
        <w:rPr>
          <w:i/>
        </w:rPr>
      </w:pPr>
    </w:p>
    <w:p w14:paraId="6118A334" w14:textId="77777777" w:rsidR="00147DFF" w:rsidRDefault="00147DFF" w:rsidP="00147DFF">
      <w:pPr>
        <w:ind w:left="283"/>
        <w:rPr>
          <w:i/>
        </w:rPr>
      </w:pPr>
    </w:p>
    <w:p w14:paraId="6118A335" w14:textId="77777777" w:rsidR="00147DFF" w:rsidRDefault="00147DFF" w:rsidP="00147DFF">
      <w:pPr>
        <w:ind w:left="283"/>
        <w:rPr>
          <w:i/>
        </w:rPr>
      </w:pPr>
    </w:p>
    <w:p w14:paraId="6118A336" w14:textId="77777777" w:rsidR="00147DFF" w:rsidRDefault="00147DFF" w:rsidP="00147DFF">
      <w:pPr>
        <w:ind w:left="283"/>
        <w:rPr>
          <w:i/>
        </w:rPr>
      </w:pPr>
    </w:p>
    <w:p w14:paraId="6118A337" w14:textId="77777777" w:rsidR="00147DFF" w:rsidRDefault="00147DFF" w:rsidP="00147DFF">
      <w:pPr>
        <w:ind w:left="283"/>
        <w:rPr>
          <w:i/>
        </w:rPr>
      </w:pPr>
    </w:p>
    <w:p w14:paraId="6118A338" w14:textId="77777777" w:rsidR="00147DFF" w:rsidRDefault="00147DFF" w:rsidP="00147DFF">
      <w:pPr>
        <w:ind w:left="283"/>
        <w:rPr>
          <w:i/>
        </w:rPr>
      </w:pPr>
    </w:p>
    <w:p w14:paraId="6118A339" w14:textId="77777777" w:rsidR="00147DFF" w:rsidRDefault="00147DFF" w:rsidP="00147DFF">
      <w:pPr>
        <w:ind w:left="283"/>
        <w:rPr>
          <w:i/>
        </w:rPr>
      </w:pPr>
    </w:p>
    <w:p w14:paraId="6118A33A" w14:textId="77777777" w:rsidR="00147DFF" w:rsidRDefault="00147DFF" w:rsidP="00147DFF">
      <w:pPr>
        <w:ind w:left="283"/>
        <w:rPr>
          <w:i/>
        </w:rPr>
      </w:pPr>
    </w:p>
    <w:p w14:paraId="6118A33B" w14:textId="77777777" w:rsidR="00147DFF" w:rsidRDefault="00147DFF" w:rsidP="00147DFF">
      <w:pPr>
        <w:ind w:left="283"/>
        <w:rPr>
          <w:i/>
        </w:rPr>
      </w:pPr>
    </w:p>
    <w:p w14:paraId="6118A33C" w14:textId="77777777" w:rsidR="00147DFF" w:rsidRDefault="00147DFF" w:rsidP="00147DFF">
      <w:pPr>
        <w:ind w:left="283"/>
        <w:rPr>
          <w:i/>
        </w:rPr>
      </w:pPr>
    </w:p>
    <w:p w14:paraId="6118A33D" w14:textId="77777777" w:rsidR="00147DFF" w:rsidRDefault="00147DFF" w:rsidP="00147DFF">
      <w:pPr>
        <w:ind w:left="283"/>
        <w:rPr>
          <w:i/>
        </w:rPr>
      </w:pPr>
    </w:p>
    <w:p w14:paraId="6118A33E" w14:textId="77777777" w:rsidR="00147DFF" w:rsidRDefault="00147DFF" w:rsidP="00147DFF">
      <w:pPr>
        <w:ind w:left="283"/>
        <w:rPr>
          <w:i/>
        </w:rPr>
      </w:pPr>
    </w:p>
    <w:p w14:paraId="6118A33F" w14:textId="77777777" w:rsidR="00147DFF" w:rsidRDefault="00147DFF" w:rsidP="00147DFF">
      <w:pPr>
        <w:ind w:left="283"/>
        <w:rPr>
          <w:i/>
        </w:rPr>
      </w:pPr>
    </w:p>
    <w:p w14:paraId="6118A340" w14:textId="77777777" w:rsidR="00147DFF" w:rsidRDefault="00147DFF" w:rsidP="00147DFF">
      <w:pPr>
        <w:ind w:left="283"/>
        <w:rPr>
          <w:i/>
        </w:rPr>
      </w:pPr>
    </w:p>
    <w:p w14:paraId="6118A341" w14:textId="77777777" w:rsidR="00147DFF" w:rsidRDefault="00147DFF" w:rsidP="00147DFF">
      <w:pPr>
        <w:ind w:left="283"/>
        <w:rPr>
          <w:i/>
        </w:rPr>
      </w:pPr>
    </w:p>
    <w:p w14:paraId="6118A342" w14:textId="77777777" w:rsidR="00147DFF" w:rsidRDefault="00147DFF" w:rsidP="00147DFF">
      <w:pPr>
        <w:ind w:left="283"/>
        <w:rPr>
          <w:i/>
        </w:rPr>
      </w:pPr>
    </w:p>
    <w:p w14:paraId="6118A343" w14:textId="77777777" w:rsidR="00147DFF" w:rsidRDefault="00147DFF" w:rsidP="00147DFF">
      <w:pPr>
        <w:ind w:left="283"/>
        <w:rPr>
          <w:i/>
        </w:rPr>
      </w:pPr>
    </w:p>
    <w:p w14:paraId="6118A344" w14:textId="77777777" w:rsidR="00147DFF" w:rsidRDefault="00147DFF" w:rsidP="00147DFF">
      <w:pPr>
        <w:ind w:left="283"/>
        <w:rPr>
          <w:i/>
        </w:rPr>
      </w:pPr>
    </w:p>
    <w:p w14:paraId="6118A345" w14:textId="77777777" w:rsidR="00147DFF" w:rsidRDefault="00147DFF" w:rsidP="00147DFF">
      <w:pPr>
        <w:ind w:left="283"/>
        <w:rPr>
          <w:i/>
        </w:rPr>
      </w:pPr>
    </w:p>
    <w:p w14:paraId="6118A346" w14:textId="77777777" w:rsidR="00147DFF" w:rsidRDefault="00147DFF" w:rsidP="00147DFF">
      <w:pPr>
        <w:ind w:left="283"/>
        <w:rPr>
          <w:i/>
        </w:rPr>
      </w:pPr>
    </w:p>
    <w:p w14:paraId="6118A347" w14:textId="77777777" w:rsidR="00147DFF" w:rsidRDefault="00147DFF" w:rsidP="00147DFF">
      <w:pPr>
        <w:ind w:left="283"/>
        <w:rPr>
          <w:i/>
        </w:rPr>
      </w:pPr>
    </w:p>
    <w:p w14:paraId="6118A348" w14:textId="77777777" w:rsidR="00147DFF" w:rsidRDefault="00147DFF" w:rsidP="00147DFF">
      <w:pPr>
        <w:spacing w:before="240" w:after="60"/>
        <w:rPr>
          <w:b/>
          <w:sz w:val="28"/>
        </w:rPr>
      </w:pPr>
      <w:r>
        <w:rPr>
          <w:b/>
          <w:smallCaps/>
          <w:sz w:val="28"/>
        </w:rPr>
        <w:t>Mots-clés</w:t>
      </w:r>
    </w:p>
    <w:p w14:paraId="6118A349" w14:textId="77777777" w:rsidR="00147DFF" w:rsidRDefault="00147DFF" w:rsidP="00147DFF">
      <w:pPr>
        <w:ind w:left="283"/>
        <w:rPr>
          <w:i/>
        </w:rPr>
      </w:pPr>
    </w:p>
    <w:p w14:paraId="6118A34A" w14:textId="77777777" w:rsidR="00147DFF" w:rsidRDefault="00147DFF" w:rsidP="00147DFF">
      <w:pPr>
        <w:ind w:left="283"/>
        <w:rPr>
          <w:i/>
        </w:rPr>
      </w:pPr>
    </w:p>
    <w:p w14:paraId="6118A34B" w14:textId="77777777" w:rsidR="00147DFF" w:rsidRDefault="00147DFF" w:rsidP="00147DFF">
      <w:pPr>
        <w:ind w:left="283"/>
        <w:rPr>
          <w:i/>
        </w:rPr>
      </w:pPr>
    </w:p>
    <w:p w14:paraId="6118A34C" w14:textId="77777777" w:rsidR="00147DFF" w:rsidRDefault="00147DFF" w:rsidP="00147DFF">
      <w:pPr>
        <w:ind w:left="283"/>
        <w:rPr>
          <w:i/>
        </w:rPr>
      </w:pPr>
    </w:p>
    <w:p w14:paraId="6118A34D" w14:textId="77777777" w:rsidR="00147DFF" w:rsidRDefault="00147DFF" w:rsidP="00147DFF">
      <w:pPr>
        <w:ind w:left="283"/>
        <w:rPr>
          <w:i/>
        </w:rPr>
      </w:pPr>
    </w:p>
    <w:p w14:paraId="6118A34E" w14:textId="77777777" w:rsidR="00270429" w:rsidRPr="00147DFF" w:rsidRDefault="00270429" w:rsidP="00147DFF">
      <w:pPr>
        <w:ind w:left="283"/>
        <w:rPr>
          <w:b/>
        </w:rPr>
      </w:pPr>
    </w:p>
    <w:sectPr w:rsidR="00270429" w:rsidRPr="00147DFF" w:rsidSect="0081723C">
      <w:headerReference w:type="default" r:id="rId7"/>
      <w:pgSz w:w="11906" w:h="16838" w:code="9"/>
      <w:pgMar w:top="1418" w:right="1134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8A351" w14:textId="77777777" w:rsidR="00BA3A62" w:rsidRDefault="00BA3A62">
      <w:r>
        <w:separator/>
      </w:r>
    </w:p>
  </w:endnote>
  <w:endnote w:type="continuationSeparator" w:id="0">
    <w:p w14:paraId="6118A352" w14:textId="77777777" w:rsidR="00BA3A62" w:rsidRDefault="00BA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8A34F" w14:textId="77777777" w:rsidR="00BA3A62" w:rsidRDefault="00BA3A62">
      <w:r>
        <w:separator/>
      </w:r>
    </w:p>
  </w:footnote>
  <w:footnote w:type="continuationSeparator" w:id="0">
    <w:p w14:paraId="6118A350" w14:textId="77777777" w:rsidR="00BA3A62" w:rsidRDefault="00BA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A353" w14:textId="29E38397" w:rsidR="00FD1EC6" w:rsidRDefault="0081723C" w:rsidP="0081723C">
    <w:pPr>
      <w:pStyle w:val="En-tte"/>
      <w:jc w:val="center"/>
    </w:pPr>
    <w:r>
      <w:rPr>
        <w:noProof/>
      </w:rPr>
      <w:drawing>
        <wp:inline distT="0" distB="0" distL="0" distR="0" wp14:anchorId="08CB54D6" wp14:editId="7B824997">
          <wp:extent cx="1682151" cy="582476"/>
          <wp:effectExtent l="0" t="0" r="0" b="8255"/>
          <wp:docPr id="1223630257" name="Image 1" descr="Une image contenant texte, Police, typographi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74563" name="Image 1" descr="Une image contenant texte, Police, typographi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52" cy="6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5828A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1A3F9B"/>
    <w:multiLevelType w:val="multilevel"/>
    <w:tmpl w:val="EB70A5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us-titre3numrot"/>
      <w:lvlText w:val="%2.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53687B8B"/>
    <w:multiLevelType w:val="multilevel"/>
    <w:tmpl w:val="93CC8E32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Sous-titre1numrot"/>
      <w:lvlText w:val="%2.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9D86DC6"/>
    <w:multiLevelType w:val="hybridMultilevel"/>
    <w:tmpl w:val="4BCC694C"/>
    <w:lvl w:ilvl="0" w:tplc="6E18EF3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325FD"/>
    <w:multiLevelType w:val="multilevel"/>
    <w:tmpl w:val="04BCF9B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2%1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705177670">
    <w:abstractNumId w:val="0"/>
  </w:num>
  <w:num w:numId="2" w16cid:durableId="884567196">
    <w:abstractNumId w:val="0"/>
  </w:num>
  <w:num w:numId="3" w16cid:durableId="2107186990">
    <w:abstractNumId w:val="0"/>
  </w:num>
  <w:num w:numId="4" w16cid:durableId="431516473">
    <w:abstractNumId w:val="3"/>
  </w:num>
  <w:num w:numId="5" w16cid:durableId="813989540">
    <w:abstractNumId w:val="4"/>
  </w:num>
  <w:num w:numId="6" w16cid:durableId="629282027">
    <w:abstractNumId w:val="4"/>
  </w:num>
  <w:num w:numId="7" w16cid:durableId="1948075654">
    <w:abstractNumId w:val="4"/>
  </w:num>
  <w:num w:numId="8" w16cid:durableId="144976439">
    <w:abstractNumId w:val="1"/>
  </w:num>
  <w:num w:numId="9" w16cid:durableId="174736272">
    <w:abstractNumId w:val="1"/>
  </w:num>
  <w:num w:numId="10" w16cid:durableId="1993632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62"/>
    <w:rsid w:val="00005217"/>
    <w:rsid w:val="00005F54"/>
    <w:rsid w:val="0001420D"/>
    <w:rsid w:val="00034098"/>
    <w:rsid w:val="00035AFA"/>
    <w:rsid w:val="00055B12"/>
    <w:rsid w:val="000678BB"/>
    <w:rsid w:val="00072AFB"/>
    <w:rsid w:val="000759C6"/>
    <w:rsid w:val="0009098E"/>
    <w:rsid w:val="00096852"/>
    <w:rsid w:val="000A0015"/>
    <w:rsid w:val="000A1E8D"/>
    <w:rsid w:val="000D1BA9"/>
    <w:rsid w:val="00147DFF"/>
    <w:rsid w:val="00176F92"/>
    <w:rsid w:val="001813A2"/>
    <w:rsid w:val="001A298D"/>
    <w:rsid w:val="001B51AA"/>
    <w:rsid w:val="001B782B"/>
    <w:rsid w:val="001E6A44"/>
    <w:rsid w:val="001F123A"/>
    <w:rsid w:val="001F35F4"/>
    <w:rsid w:val="002000A3"/>
    <w:rsid w:val="002038A3"/>
    <w:rsid w:val="00211888"/>
    <w:rsid w:val="00214888"/>
    <w:rsid w:val="00215FA7"/>
    <w:rsid w:val="002234FC"/>
    <w:rsid w:val="00241856"/>
    <w:rsid w:val="00243FDD"/>
    <w:rsid w:val="00245E7C"/>
    <w:rsid w:val="00255444"/>
    <w:rsid w:val="0026632C"/>
    <w:rsid w:val="002665A6"/>
    <w:rsid w:val="00270429"/>
    <w:rsid w:val="00271630"/>
    <w:rsid w:val="00293FF4"/>
    <w:rsid w:val="0029675E"/>
    <w:rsid w:val="002B7326"/>
    <w:rsid w:val="002C7191"/>
    <w:rsid w:val="002E4A7B"/>
    <w:rsid w:val="002F06D8"/>
    <w:rsid w:val="002F75D1"/>
    <w:rsid w:val="00317667"/>
    <w:rsid w:val="0037500B"/>
    <w:rsid w:val="00376E59"/>
    <w:rsid w:val="003B1095"/>
    <w:rsid w:val="003C49CA"/>
    <w:rsid w:val="003E374E"/>
    <w:rsid w:val="0040190B"/>
    <w:rsid w:val="00410094"/>
    <w:rsid w:val="004275CE"/>
    <w:rsid w:val="00445E06"/>
    <w:rsid w:val="004470D9"/>
    <w:rsid w:val="00471051"/>
    <w:rsid w:val="00482299"/>
    <w:rsid w:val="00485A65"/>
    <w:rsid w:val="00490B6A"/>
    <w:rsid w:val="004D3763"/>
    <w:rsid w:val="004F44A5"/>
    <w:rsid w:val="004F67B3"/>
    <w:rsid w:val="00510EDF"/>
    <w:rsid w:val="005271F3"/>
    <w:rsid w:val="00547320"/>
    <w:rsid w:val="005A458E"/>
    <w:rsid w:val="005B3BA7"/>
    <w:rsid w:val="005C0F73"/>
    <w:rsid w:val="005C5028"/>
    <w:rsid w:val="005F2AEB"/>
    <w:rsid w:val="006004F4"/>
    <w:rsid w:val="006010AA"/>
    <w:rsid w:val="00616FD5"/>
    <w:rsid w:val="00624382"/>
    <w:rsid w:val="00635C33"/>
    <w:rsid w:val="00650B2D"/>
    <w:rsid w:val="00683A7D"/>
    <w:rsid w:val="006869C3"/>
    <w:rsid w:val="006B2267"/>
    <w:rsid w:val="006D3C4E"/>
    <w:rsid w:val="006D5ED2"/>
    <w:rsid w:val="006D648D"/>
    <w:rsid w:val="006E2609"/>
    <w:rsid w:val="006E517C"/>
    <w:rsid w:val="006F49AC"/>
    <w:rsid w:val="00700B27"/>
    <w:rsid w:val="0070365E"/>
    <w:rsid w:val="0073237D"/>
    <w:rsid w:val="00746017"/>
    <w:rsid w:val="0075518A"/>
    <w:rsid w:val="00761F0C"/>
    <w:rsid w:val="00763023"/>
    <w:rsid w:val="0077494B"/>
    <w:rsid w:val="00797A91"/>
    <w:rsid w:val="0081723C"/>
    <w:rsid w:val="00817EBB"/>
    <w:rsid w:val="00825EE1"/>
    <w:rsid w:val="0082664C"/>
    <w:rsid w:val="00856067"/>
    <w:rsid w:val="0089441F"/>
    <w:rsid w:val="008B3B39"/>
    <w:rsid w:val="008B45D5"/>
    <w:rsid w:val="008D660A"/>
    <w:rsid w:val="008D745C"/>
    <w:rsid w:val="00921582"/>
    <w:rsid w:val="0094011A"/>
    <w:rsid w:val="00966B55"/>
    <w:rsid w:val="00994774"/>
    <w:rsid w:val="009B0264"/>
    <w:rsid w:val="009B7020"/>
    <w:rsid w:val="009E6F86"/>
    <w:rsid w:val="009F7274"/>
    <w:rsid w:val="00A33F41"/>
    <w:rsid w:val="00A720B8"/>
    <w:rsid w:val="00AA3DA3"/>
    <w:rsid w:val="00AB43FF"/>
    <w:rsid w:val="00AC36E6"/>
    <w:rsid w:val="00AE17F3"/>
    <w:rsid w:val="00AE3A1E"/>
    <w:rsid w:val="00AF3EDB"/>
    <w:rsid w:val="00AF62A5"/>
    <w:rsid w:val="00B416FE"/>
    <w:rsid w:val="00B73104"/>
    <w:rsid w:val="00BA1A09"/>
    <w:rsid w:val="00BA3A62"/>
    <w:rsid w:val="00BB648F"/>
    <w:rsid w:val="00BC493B"/>
    <w:rsid w:val="00BD6A37"/>
    <w:rsid w:val="00BD7C5A"/>
    <w:rsid w:val="00C04DA8"/>
    <w:rsid w:val="00C2522B"/>
    <w:rsid w:val="00C27E89"/>
    <w:rsid w:val="00C32E2F"/>
    <w:rsid w:val="00C71F87"/>
    <w:rsid w:val="00C90183"/>
    <w:rsid w:val="00CA5DBE"/>
    <w:rsid w:val="00CB748E"/>
    <w:rsid w:val="00CD1F73"/>
    <w:rsid w:val="00CE6EA9"/>
    <w:rsid w:val="00D034A0"/>
    <w:rsid w:val="00D601F2"/>
    <w:rsid w:val="00D6417C"/>
    <w:rsid w:val="00D8157F"/>
    <w:rsid w:val="00D8611E"/>
    <w:rsid w:val="00D9385A"/>
    <w:rsid w:val="00DA000F"/>
    <w:rsid w:val="00DA6528"/>
    <w:rsid w:val="00DB389B"/>
    <w:rsid w:val="00DC744E"/>
    <w:rsid w:val="00DF3B31"/>
    <w:rsid w:val="00E0471A"/>
    <w:rsid w:val="00E366CA"/>
    <w:rsid w:val="00E44F8D"/>
    <w:rsid w:val="00E561D1"/>
    <w:rsid w:val="00E751B5"/>
    <w:rsid w:val="00E942C6"/>
    <w:rsid w:val="00EA08B9"/>
    <w:rsid w:val="00EB3923"/>
    <w:rsid w:val="00F25755"/>
    <w:rsid w:val="00F32198"/>
    <w:rsid w:val="00F354EC"/>
    <w:rsid w:val="00F43A35"/>
    <w:rsid w:val="00F45390"/>
    <w:rsid w:val="00F7249A"/>
    <w:rsid w:val="00F879C7"/>
    <w:rsid w:val="00FD1EC6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8A32B"/>
  <w15:chartTrackingRefBased/>
  <w15:docId w15:val="{FD686A43-0DFA-44CE-A28C-AFB4BA13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</w:pPr>
    <w:rPr>
      <w:sz w:val="24"/>
    </w:rPr>
  </w:style>
  <w:style w:type="paragraph" w:styleId="Titre1">
    <w:name w:val="heading 1"/>
    <w:basedOn w:val="Premier"/>
    <w:next w:val="Normal"/>
    <w:qFormat/>
    <w:pPr>
      <w:keepNext/>
      <w:spacing w:before="480" w:after="360"/>
      <w:jc w:val="left"/>
      <w:outlineLvl w:val="0"/>
    </w:pPr>
    <w:rPr>
      <w:sz w:val="48"/>
      <w:szCs w:val="40"/>
    </w:rPr>
  </w:style>
  <w:style w:type="paragraph" w:styleId="Titre2">
    <w:name w:val="heading 2"/>
    <w:basedOn w:val="Normal"/>
    <w:next w:val="Normal"/>
    <w:qFormat/>
    <w:pPr>
      <w:keepNext/>
      <w:spacing w:before="240" w:after="60"/>
      <w:ind w:firstLine="0"/>
      <w:jc w:val="left"/>
      <w:outlineLvl w:val="1"/>
    </w:pPr>
    <w:rPr>
      <w:rFonts w:ascii="Verdana" w:hAnsi="Verdana" w:cs="Arial"/>
      <w:bCs/>
      <w:iCs/>
      <w:sz w:val="28"/>
      <w:szCs w:val="28"/>
    </w:rPr>
  </w:style>
  <w:style w:type="paragraph" w:styleId="Titre3">
    <w:name w:val="heading 3"/>
    <w:basedOn w:val="Normal"/>
    <w:next w:val="Premier"/>
    <w:qFormat/>
    <w:pPr>
      <w:keepNext/>
      <w:spacing w:before="240" w:after="60"/>
      <w:ind w:firstLine="0"/>
      <w:jc w:val="left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mier">
    <w:name w:val="Premier"/>
    <w:basedOn w:val="Normal"/>
    <w:next w:val="Normal"/>
    <w:pPr>
      <w:ind w:firstLine="0"/>
    </w:pPr>
    <w:rPr>
      <w:lang w:eastAsia="en-US"/>
    </w:rPr>
  </w:style>
  <w:style w:type="paragraph" w:customStyle="1" w:styleId="StyleTitre1Gauche1">
    <w:name w:val="Style Titre 1 + Gauche1"/>
    <w:basedOn w:val="Titre1"/>
    <w:rPr>
      <w:kern w:val="32"/>
    </w:rPr>
  </w:style>
  <w:style w:type="paragraph" w:styleId="Bibliographie">
    <w:name w:val="Bibliography"/>
    <w:basedOn w:val="Premier"/>
    <w:pPr>
      <w:spacing w:after="120"/>
      <w:ind w:left="284" w:hanging="284"/>
    </w:pPr>
  </w:style>
  <w:style w:type="paragraph" w:customStyle="1" w:styleId="StyleTitre1Gras">
    <w:name w:val="Style Titre 1 + Gras"/>
    <w:basedOn w:val="Titre1"/>
    <w:pPr>
      <w:spacing w:before="240" w:after="240"/>
      <w:jc w:val="both"/>
    </w:pPr>
    <w:rPr>
      <w:rFonts w:ascii="Verdana" w:hAnsi="Verdana" w:cs="Arial"/>
      <w:b/>
      <w:bCs/>
      <w:sz w:val="40"/>
      <w:szCs w:val="32"/>
      <w:lang w:eastAsia="fr-FR"/>
    </w:rPr>
  </w:style>
  <w:style w:type="paragraph" w:customStyle="1" w:styleId="StyleStyleTitre1GrasGras">
    <w:name w:val="Style Style Titre 1 + Gras + Gras"/>
    <w:basedOn w:val="StyleTitre1Gras"/>
    <w:rPr>
      <w:b w:val="0"/>
    </w:rPr>
  </w:style>
  <w:style w:type="paragraph" w:customStyle="1" w:styleId="StyleTitre2Gauche">
    <w:name w:val="Style Titre 2 + Gauche"/>
    <w:basedOn w:val="Titre2"/>
    <w:rPr>
      <w:rFonts w:cs="Times New Roman"/>
      <w:bCs w:val="0"/>
      <w:iCs w:val="0"/>
      <w:szCs w:val="20"/>
    </w:rPr>
  </w:style>
  <w:style w:type="paragraph" w:customStyle="1" w:styleId="Chapitre">
    <w:name w:val="Chapitre"/>
    <w:basedOn w:val="Titre1"/>
    <w:next w:val="Normal"/>
    <w:pPr>
      <w:spacing w:before="1800" w:after="720"/>
    </w:pPr>
    <w:rPr>
      <w:lang w:val="fr-BE"/>
    </w:rPr>
  </w:style>
  <w:style w:type="paragraph" w:customStyle="1" w:styleId="Sous-titre1">
    <w:name w:val="Sous-titre 1"/>
    <w:basedOn w:val="Titre2"/>
    <w:next w:val="Normal"/>
    <w:rPr>
      <w:rFonts w:ascii="Times New Roman" w:hAnsi="Times New Roman"/>
      <w:sz w:val="36"/>
      <w:lang w:val="fr-BE"/>
    </w:rPr>
  </w:style>
  <w:style w:type="paragraph" w:customStyle="1" w:styleId="Sous-titre2">
    <w:name w:val="Sous-titre 2"/>
    <w:basedOn w:val="Titre2"/>
    <w:next w:val="Normal"/>
    <w:pPr>
      <w:spacing w:after="120"/>
    </w:pPr>
    <w:rPr>
      <w:rFonts w:ascii="Times New Roman" w:hAnsi="Times New Roman"/>
      <w:i/>
      <w:sz w:val="32"/>
    </w:rPr>
  </w:style>
  <w:style w:type="paragraph" w:customStyle="1" w:styleId="Sous-titre3">
    <w:name w:val="Sous-titre 3"/>
    <w:basedOn w:val="Titre2"/>
    <w:next w:val="Normal"/>
    <w:rPr>
      <w:rFonts w:ascii="Times New Roman" w:hAnsi="Times New Roman"/>
    </w:rPr>
  </w:style>
  <w:style w:type="paragraph" w:customStyle="1" w:styleId="Paragraphecitation">
    <w:name w:val="Paragraphe citation"/>
    <w:basedOn w:val="Normal"/>
    <w:next w:val="Normal"/>
    <w:pPr>
      <w:spacing w:before="60" w:after="60"/>
      <w:ind w:left="284"/>
      <w:contextualSpacing/>
    </w:pPr>
    <w:rPr>
      <w:sz w:val="22"/>
      <w:lang w:val="en-US"/>
    </w:rPr>
  </w:style>
  <w:style w:type="paragraph" w:styleId="Listepuces">
    <w:name w:val="List Bullet"/>
    <w:basedOn w:val="Normal"/>
    <w:autoRedefine/>
    <w:pPr>
      <w:numPr>
        <w:numId w:val="3"/>
      </w:numPr>
    </w:pPr>
  </w:style>
  <w:style w:type="paragraph" w:styleId="Notedebasdepage">
    <w:name w:val="footnote text"/>
    <w:basedOn w:val="Normal"/>
    <w:semiHidden/>
    <w:rPr>
      <w:sz w:val="18"/>
    </w:rPr>
  </w:style>
  <w:style w:type="paragraph" w:customStyle="1" w:styleId="Fauxtitre">
    <w:name w:val="Faux titre"/>
    <w:basedOn w:val="Sous-titre1"/>
    <w:pPr>
      <w:jc w:val="center"/>
    </w:pPr>
    <w:rPr>
      <w:smallCaps/>
      <w:sz w:val="32"/>
      <w:szCs w:val="36"/>
    </w:rPr>
  </w:style>
  <w:style w:type="paragraph" w:customStyle="1" w:styleId="Sous-titre1numrot">
    <w:name w:val="Sous-titre 1 numéroté"/>
    <w:basedOn w:val="Sous-titre1"/>
    <w:pPr>
      <w:numPr>
        <w:ilvl w:val="1"/>
        <w:numId w:val="10"/>
      </w:numPr>
    </w:pPr>
  </w:style>
  <w:style w:type="paragraph" w:customStyle="1" w:styleId="Sous-titre2numrot">
    <w:name w:val="Sous-titre 2 numéroté"/>
    <w:basedOn w:val="Sous-titre2"/>
  </w:style>
  <w:style w:type="paragraph" w:customStyle="1" w:styleId="Sous-titre3numrot">
    <w:name w:val="Sous-titre 3 numéroté"/>
    <w:basedOn w:val="Sous-titre3"/>
    <w:pPr>
      <w:numPr>
        <w:ilvl w:val="1"/>
        <w:numId w:val="9"/>
      </w:numPr>
    </w:pPr>
  </w:style>
  <w:style w:type="paragraph" w:styleId="En-tte">
    <w:name w:val="header"/>
    <w:basedOn w:val="Normal"/>
    <w:link w:val="En-tteCar"/>
    <w:autoRedefine/>
    <w:uiPriority w:val="99"/>
    <w:pPr>
      <w:tabs>
        <w:tab w:val="right" w:pos="9072"/>
      </w:tabs>
      <w:ind w:firstLine="0"/>
    </w:pPr>
    <w:rPr>
      <w:smallCaps/>
      <w:sz w:val="22"/>
      <w:szCs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En-ttepair">
    <w:name w:val="En-tête pair"/>
    <w:basedOn w:val="En-tte"/>
    <w:autoRedefine/>
    <w:pPr>
      <w:jc w:val="right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3C49CA"/>
    <w:rPr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viron-rochet\Downloads\Memoire_ED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Memoire_EDL.dot</Template>
  <TotalTime>1</TotalTime>
  <Pages>1</Pages>
  <Words>22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les mémoires EDL</vt:lpstr>
    </vt:vector>
  </TitlesOfParts>
  <Company>Ecole du Louvre - Bibliothèque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les mémoires EDL</dc:title>
  <dc:subject/>
  <dc:creator>MCBP</dc:creator>
  <cp:keywords/>
  <dc:description>Modèle Word inspiré de celui l'Université de Paris-Sorbonne (Paris IV) et créé par Nicolas Meeùs</dc:description>
  <cp:lastModifiedBy>ANNE-CLAIRE VIRON-ROCHET</cp:lastModifiedBy>
  <cp:revision>5</cp:revision>
  <cp:lastPrinted>2008-01-16T13:35:00Z</cp:lastPrinted>
  <dcterms:created xsi:type="dcterms:W3CDTF">2023-04-21T06:32:00Z</dcterms:created>
  <dcterms:modified xsi:type="dcterms:W3CDTF">2025-04-07T10:51:00Z</dcterms:modified>
</cp:coreProperties>
</file>