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3C4C" w14:textId="77777777" w:rsidR="0013103D" w:rsidRDefault="0013103D" w:rsidP="00C93DB9">
      <w:pPr>
        <w:jc w:val="center"/>
        <w:rPr>
          <w:sz w:val="28"/>
        </w:rPr>
      </w:pPr>
    </w:p>
    <w:p w14:paraId="692A0979" w14:textId="0437A0CB" w:rsidR="00C93DB9" w:rsidRDefault="00C93DB9" w:rsidP="00C93DB9">
      <w:pPr>
        <w:jc w:val="center"/>
        <w:rPr>
          <w:sz w:val="28"/>
        </w:rPr>
      </w:pPr>
      <w:r>
        <w:rPr>
          <w:sz w:val="28"/>
        </w:rPr>
        <w:t>Mémoire [d'étude/de recherche approfondie]</w:t>
      </w:r>
    </w:p>
    <w:p w14:paraId="692A097A" w14:textId="77777777" w:rsidR="00C93DB9" w:rsidRDefault="00C93DB9" w:rsidP="00C93DB9">
      <w:pPr>
        <w:jc w:val="center"/>
        <w:rPr>
          <w:sz w:val="28"/>
        </w:rPr>
      </w:pPr>
      <w:r>
        <w:rPr>
          <w:sz w:val="28"/>
        </w:rPr>
        <w:t>Groupe de recherche : [à compléter pour un mémoire d'étude]</w:t>
      </w:r>
    </w:p>
    <w:p w14:paraId="692A097B" w14:textId="77777777" w:rsidR="00C93DB9" w:rsidRDefault="00C93DB9" w:rsidP="00C93DB9">
      <w:pPr>
        <w:jc w:val="center"/>
        <w:rPr>
          <w:sz w:val="28"/>
        </w:rPr>
      </w:pPr>
      <w:r>
        <w:rPr>
          <w:sz w:val="28"/>
        </w:rPr>
        <w:t>[Mois Année]</w:t>
      </w:r>
    </w:p>
    <w:p w14:paraId="692A097C" w14:textId="77777777" w:rsidR="00C93DB9" w:rsidRDefault="00C93DB9" w:rsidP="00C93DB9">
      <w:pPr>
        <w:jc w:val="center"/>
        <w:rPr>
          <w:sz w:val="28"/>
        </w:rPr>
      </w:pPr>
    </w:p>
    <w:p w14:paraId="692A097D" w14:textId="77777777" w:rsidR="00C93DB9" w:rsidRDefault="00C93DB9" w:rsidP="00C93DB9">
      <w:pPr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Titre</w:t>
      </w:r>
    </w:p>
    <w:p w14:paraId="692A097E" w14:textId="77777777" w:rsidR="00C93DB9" w:rsidRDefault="00C93DB9" w:rsidP="00C93DB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par [Prénom Nom]</w:t>
      </w:r>
    </w:p>
    <w:p w14:paraId="692A097F" w14:textId="77777777" w:rsidR="00C93DB9" w:rsidRDefault="00C93DB9" w:rsidP="00C93DB9">
      <w:pPr>
        <w:jc w:val="center"/>
        <w:rPr>
          <w:b/>
          <w:i/>
          <w:sz w:val="32"/>
        </w:rPr>
      </w:pPr>
    </w:p>
    <w:p w14:paraId="692A0980" w14:textId="77777777" w:rsidR="00C93DB9" w:rsidRDefault="00C93DB9" w:rsidP="00C93DB9">
      <w:pPr>
        <w:spacing w:before="240" w:after="60"/>
        <w:rPr>
          <w:b/>
          <w:i/>
          <w:sz w:val="28"/>
        </w:rPr>
      </w:pPr>
      <w:r>
        <w:rPr>
          <w:b/>
          <w:i/>
          <w:sz w:val="28"/>
        </w:rPr>
        <w:t>RÉSUMÉ</w:t>
      </w:r>
    </w:p>
    <w:p w14:paraId="692A0981" w14:textId="77777777" w:rsidR="00C93DB9" w:rsidRDefault="00C93DB9" w:rsidP="00C93DB9">
      <w:pPr>
        <w:ind w:left="283"/>
        <w:rPr>
          <w:i/>
        </w:rPr>
      </w:pPr>
    </w:p>
    <w:p w14:paraId="692A0982" w14:textId="77777777" w:rsidR="00C93DB9" w:rsidRDefault="00C93DB9" w:rsidP="00C93DB9">
      <w:pPr>
        <w:ind w:left="283"/>
        <w:rPr>
          <w:i/>
        </w:rPr>
      </w:pPr>
    </w:p>
    <w:p w14:paraId="692A0983" w14:textId="77777777" w:rsidR="00C93DB9" w:rsidRDefault="00C93DB9" w:rsidP="00C93DB9">
      <w:pPr>
        <w:ind w:left="283"/>
        <w:rPr>
          <w:i/>
        </w:rPr>
      </w:pPr>
    </w:p>
    <w:p w14:paraId="692A0984" w14:textId="77777777" w:rsidR="00C93DB9" w:rsidRDefault="00C93DB9" w:rsidP="00C93DB9">
      <w:pPr>
        <w:ind w:left="283"/>
        <w:rPr>
          <w:i/>
        </w:rPr>
      </w:pPr>
    </w:p>
    <w:p w14:paraId="692A0985" w14:textId="77777777" w:rsidR="00C93DB9" w:rsidRDefault="00C93DB9" w:rsidP="00C93DB9">
      <w:pPr>
        <w:ind w:left="283"/>
        <w:rPr>
          <w:i/>
        </w:rPr>
      </w:pPr>
    </w:p>
    <w:p w14:paraId="692A0986" w14:textId="77777777" w:rsidR="00C93DB9" w:rsidRDefault="00C93DB9" w:rsidP="00C93DB9">
      <w:pPr>
        <w:ind w:left="283"/>
        <w:rPr>
          <w:i/>
        </w:rPr>
      </w:pPr>
    </w:p>
    <w:p w14:paraId="692A0987" w14:textId="77777777" w:rsidR="00C93DB9" w:rsidRDefault="00C93DB9" w:rsidP="00C93DB9">
      <w:pPr>
        <w:ind w:left="283"/>
        <w:rPr>
          <w:i/>
        </w:rPr>
      </w:pPr>
    </w:p>
    <w:p w14:paraId="692A0988" w14:textId="77777777" w:rsidR="00C93DB9" w:rsidRDefault="00C93DB9" w:rsidP="00C93DB9">
      <w:pPr>
        <w:ind w:left="283"/>
        <w:rPr>
          <w:i/>
        </w:rPr>
      </w:pPr>
    </w:p>
    <w:p w14:paraId="692A0989" w14:textId="77777777" w:rsidR="00C93DB9" w:rsidRDefault="00C93DB9" w:rsidP="00C93DB9">
      <w:pPr>
        <w:ind w:left="283"/>
        <w:rPr>
          <w:i/>
        </w:rPr>
      </w:pPr>
    </w:p>
    <w:p w14:paraId="692A098A" w14:textId="77777777" w:rsidR="00C93DB9" w:rsidRDefault="00C93DB9" w:rsidP="00C93DB9">
      <w:pPr>
        <w:ind w:left="283"/>
        <w:rPr>
          <w:i/>
        </w:rPr>
      </w:pPr>
    </w:p>
    <w:p w14:paraId="692A098B" w14:textId="77777777" w:rsidR="00C93DB9" w:rsidRDefault="00C93DB9" w:rsidP="00C93DB9">
      <w:pPr>
        <w:ind w:left="283"/>
        <w:rPr>
          <w:i/>
        </w:rPr>
      </w:pPr>
    </w:p>
    <w:p w14:paraId="692A098C" w14:textId="77777777" w:rsidR="00C93DB9" w:rsidRDefault="00C93DB9" w:rsidP="00C93DB9">
      <w:pPr>
        <w:ind w:left="283"/>
        <w:rPr>
          <w:i/>
        </w:rPr>
      </w:pPr>
    </w:p>
    <w:p w14:paraId="692A098D" w14:textId="77777777" w:rsidR="00C93DB9" w:rsidRDefault="00C93DB9" w:rsidP="00C93DB9">
      <w:pPr>
        <w:ind w:left="283"/>
        <w:rPr>
          <w:i/>
        </w:rPr>
      </w:pPr>
    </w:p>
    <w:p w14:paraId="692A098E" w14:textId="77777777" w:rsidR="00C93DB9" w:rsidRDefault="00C93DB9" w:rsidP="00C93DB9">
      <w:pPr>
        <w:ind w:left="283"/>
        <w:rPr>
          <w:i/>
        </w:rPr>
      </w:pPr>
    </w:p>
    <w:p w14:paraId="692A098F" w14:textId="77777777" w:rsidR="00C93DB9" w:rsidRDefault="00C93DB9" w:rsidP="00C93DB9">
      <w:pPr>
        <w:ind w:left="283"/>
        <w:rPr>
          <w:i/>
        </w:rPr>
      </w:pPr>
    </w:p>
    <w:p w14:paraId="692A0990" w14:textId="77777777" w:rsidR="00C93DB9" w:rsidRDefault="00C93DB9" w:rsidP="00C93DB9">
      <w:pPr>
        <w:ind w:left="283"/>
        <w:rPr>
          <w:i/>
        </w:rPr>
      </w:pPr>
    </w:p>
    <w:p w14:paraId="692A0991" w14:textId="77777777" w:rsidR="00C93DB9" w:rsidRDefault="00C93DB9" w:rsidP="00C93DB9">
      <w:pPr>
        <w:ind w:left="283"/>
        <w:rPr>
          <w:i/>
        </w:rPr>
      </w:pPr>
    </w:p>
    <w:p w14:paraId="692A0992" w14:textId="77777777" w:rsidR="00C93DB9" w:rsidRDefault="00C93DB9" w:rsidP="00C93DB9">
      <w:pPr>
        <w:ind w:left="283"/>
        <w:rPr>
          <w:i/>
        </w:rPr>
      </w:pPr>
    </w:p>
    <w:p w14:paraId="692A0993" w14:textId="77777777" w:rsidR="00C93DB9" w:rsidRDefault="00C93DB9" w:rsidP="00C93DB9">
      <w:pPr>
        <w:ind w:left="283"/>
        <w:rPr>
          <w:i/>
        </w:rPr>
      </w:pPr>
    </w:p>
    <w:p w14:paraId="692A0994" w14:textId="77777777" w:rsidR="00C93DB9" w:rsidRDefault="00C93DB9" w:rsidP="00C93DB9">
      <w:pPr>
        <w:ind w:left="283"/>
        <w:rPr>
          <w:i/>
        </w:rPr>
      </w:pPr>
    </w:p>
    <w:p w14:paraId="692A0995" w14:textId="77777777" w:rsidR="00C93DB9" w:rsidRDefault="00C93DB9" w:rsidP="00C93DB9">
      <w:pPr>
        <w:ind w:left="283"/>
        <w:rPr>
          <w:i/>
        </w:rPr>
      </w:pPr>
    </w:p>
    <w:p w14:paraId="692A0996" w14:textId="77777777" w:rsidR="00C93DB9" w:rsidRDefault="00C93DB9" w:rsidP="00C93DB9">
      <w:pPr>
        <w:spacing w:before="240" w:after="60"/>
        <w:rPr>
          <w:b/>
          <w:i/>
          <w:sz w:val="28"/>
        </w:rPr>
      </w:pPr>
      <w:r>
        <w:rPr>
          <w:b/>
          <w:i/>
          <w:sz w:val="28"/>
        </w:rPr>
        <w:t>MOTS-CLÉS</w:t>
      </w:r>
    </w:p>
    <w:p w14:paraId="692A0997" w14:textId="77777777" w:rsidR="00C93DB9" w:rsidRDefault="00C93DB9" w:rsidP="00C93DB9">
      <w:pPr>
        <w:ind w:left="283"/>
        <w:rPr>
          <w:i/>
        </w:rPr>
      </w:pPr>
    </w:p>
    <w:p w14:paraId="692A0998" w14:textId="77777777" w:rsidR="00C93DB9" w:rsidRDefault="00C93DB9" w:rsidP="00C93DB9">
      <w:pPr>
        <w:ind w:left="283"/>
        <w:rPr>
          <w:i/>
        </w:rPr>
      </w:pPr>
    </w:p>
    <w:p w14:paraId="692A0999" w14:textId="77777777" w:rsidR="00C93DB9" w:rsidRDefault="00C93DB9" w:rsidP="00C93DB9">
      <w:pPr>
        <w:ind w:left="283"/>
        <w:rPr>
          <w:i/>
        </w:rPr>
      </w:pPr>
    </w:p>
    <w:p w14:paraId="692A099A" w14:textId="77777777" w:rsidR="00C93DB9" w:rsidRDefault="00C93DB9" w:rsidP="00C93DB9">
      <w:pPr>
        <w:ind w:left="283"/>
        <w:rPr>
          <w:i/>
        </w:rPr>
      </w:pPr>
    </w:p>
    <w:p w14:paraId="692A099B" w14:textId="77777777" w:rsidR="00C93DB9" w:rsidRDefault="00C93DB9" w:rsidP="00C93DB9">
      <w:pPr>
        <w:ind w:left="283"/>
        <w:rPr>
          <w:i/>
        </w:rPr>
      </w:pPr>
    </w:p>
    <w:p w14:paraId="692A099C" w14:textId="77777777" w:rsidR="00C93DB9" w:rsidRPr="00C93DB9" w:rsidRDefault="00C93DB9" w:rsidP="00C93DB9">
      <w:pPr>
        <w:ind w:left="283"/>
        <w:rPr>
          <w:b/>
        </w:rPr>
      </w:pPr>
    </w:p>
    <w:sectPr w:rsidR="00C93DB9" w:rsidRPr="00C93DB9" w:rsidSect="0013103D">
      <w:headerReference w:type="default" r:id="rId7"/>
      <w:pgSz w:w="11906" w:h="16838" w:code="9"/>
      <w:pgMar w:top="1418" w:right="1134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2BE2" w14:textId="77777777" w:rsidR="007011C3" w:rsidRDefault="007011C3">
      <w:r>
        <w:separator/>
      </w:r>
    </w:p>
  </w:endnote>
  <w:endnote w:type="continuationSeparator" w:id="0">
    <w:p w14:paraId="6AE54B39" w14:textId="77777777" w:rsidR="007011C3" w:rsidRDefault="0070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670B" w14:textId="77777777" w:rsidR="007011C3" w:rsidRDefault="007011C3">
      <w:r>
        <w:separator/>
      </w:r>
    </w:p>
  </w:footnote>
  <w:footnote w:type="continuationSeparator" w:id="0">
    <w:p w14:paraId="0C027362" w14:textId="77777777" w:rsidR="007011C3" w:rsidRDefault="0070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09A1" w14:textId="57A44CF1" w:rsidR="00FD1EC6" w:rsidRDefault="0013103D" w:rsidP="0013103D">
    <w:pPr>
      <w:pStyle w:val="En-tte"/>
    </w:pPr>
    <w:r>
      <w:rPr>
        <w:noProof/>
      </w:rPr>
      <w:drawing>
        <wp:inline distT="0" distB="0" distL="0" distR="0" wp14:anchorId="1C1D2F5A" wp14:editId="26AE5621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65828A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1A3F9B"/>
    <w:multiLevelType w:val="multilevel"/>
    <w:tmpl w:val="EB70A5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us-titre3numrot"/>
      <w:lvlText w:val="%2.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3687B8B"/>
    <w:multiLevelType w:val="multilevel"/>
    <w:tmpl w:val="93CC8E32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Sous-titre1numrot"/>
      <w:lvlText w:val="%2.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1.1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59D86DC6"/>
    <w:multiLevelType w:val="hybridMultilevel"/>
    <w:tmpl w:val="4BCC694C"/>
    <w:lvl w:ilvl="0" w:tplc="6E18EF3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325FD"/>
    <w:multiLevelType w:val="multilevel"/>
    <w:tmpl w:val="04BCF9B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lvlText w:val="%2%1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20282786">
    <w:abstractNumId w:val="0"/>
  </w:num>
  <w:num w:numId="2" w16cid:durableId="234585253">
    <w:abstractNumId w:val="0"/>
  </w:num>
  <w:num w:numId="3" w16cid:durableId="2044017840">
    <w:abstractNumId w:val="0"/>
  </w:num>
  <w:num w:numId="4" w16cid:durableId="406728296">
    <w:abstractNumId w:val="3"/>
  </w:num>
  <w:num w:numId="5" w16cid:durableId="2125029181">
    <w:abstractNumId w:val="4"/>
  </w:num>
  <w:num w:numId="6" w16cid:durableId="1970429919">
    <w:abstractNumId w:val="4"/>
  </w:num>
  <w:num w:numId="7" w16cid:durableId="794249235">
    <w:abstractNumId w:val="4"/>
  </w:num>
  <w:num w:numId="8" w16cid:durableId="61296845">
    <w:abstractNumId w:val="1"/>
  </w:num>
  <w:num w:numId="9" w16cid:durableId="2046633580">
    <w:abstractNumId w:val="1"/>
  </w:num>
  <w:num w:numId="10" w16cid:durableId="199275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B9"/>
    <w:rsid w:val="00005217"/>
    <w:rsid w:val="00005F54"/>
    <w:rsid w:val="0001420D"/>
    <w:rsid w:val="00034098"/>
    <w:rsid w:val="00035AFA"/>
    <w:rsid w:val="00055B12"/>
    <w:rsid w:val="00065D9C"/>
    <w:rsid w:val="000678BB"/>
    <w:rsid w:val="00072AFB"/>
    <w:rsid w:val="000759C6"/>
    <w:rsid w:val="0009098E"/>
    <w:rsid w:val="00096852"/>
    <w:rsid w:val="000A0015"/>
    <w:rsid w:val="000A1E8D"/>
    <w:rsid w:val="000D1BA9"/>
    <w:rsid w:val="0013103D"/>
    <w:rsid w:val="00176F92"/>
    <w:rsid w:val="001813A2"/>
    <w:rsid w:val="001B51AA"/>
    <w:rsid w:val="001B782B"/>
    <w:rsid w:val="001E6A44"/>
    <w:rsid w:val="001F123A"/>
    <w:rsid w:val="001F35F4"/>
    <w:rsid w:val="002000A3"/>
    <w:rsid w:val="002038A3"/>
    <w:rsid w:val="00211888"/>
    <w:rsid w:val="00214888"/>
    <w:rsid w:val="00215FA7"/>
    <w:rsid w:val="002234FC"/>
    <w:rsid w:val="00241856"/>
    <w:rsid w:val="00245E7C"/>
    <w:rsid w:val="00255444"/>
    <w:rsid w:val="0026632C"/>
    <w:rsid w:val="002665A6"/>
    <w:rsid w:val="00270429"/>
    <w:rsid w:val="00271630"/>
    <w:rsid w:val="00293FF4"/>
    <w:rsid w:val="0029675E"/>
    <w:rsid w:val="002B7326"/>
    <w:rsid w:val="002C7191"/>
    <w:rsid w:val="002E4A7B"/>
    <w:rsid w:val="002F06D8"/>
    <w:rsid w:val="002F75D1"/>
    <w:rsid w:val="00317667"/>
    <w:rsid w:val="0037500B"/>
    <w:rsid w:val="00376E59"/>
    <w:rsid w:val="003B1095"/>
    <w:rsid w:val="003E374E"/>
    <w:rsid w:val="0040190B"/>
    <w:rsid w:val="00410094"/>
    <w:rsid w:val="004275CE"/>
    <w:rsid w:val="00445E06"/>
    <w:rsid w:val="004470D9"/>
    <w:rsid w:val="00471051"/>
    <w:rsid w:val="00482299"/>
    <w:rsid w:val="00485A65"/>
    <w:rsid w:val="00490B6A"/>
    <w:rsid w:val="004B1C0B"/>
    <w:rsid w:val="004D3763"/>
    <w:rsid w:val="004F44A5"/>
    <w:rsid w:val="004F67B3"/>
    <w:rsid w:val="00510EDF"/>
    <w:rsid w:val="005271F3"/>
    <w:rsid w:val="00547320"/>
    <w:rsid w:val="005A458E"/>
    <w:rsid w:val="005B3BA7"/>
    <w:rsid w:val="005C0F73"/>
    <w:rsid w:val="005C5028"/>
    <w:rsid w:val="005F2AEB"/>
    <w:rsid w:val="006004F4"/>
    <w:rsid w:val="006010AA"/>
    <w:rsid w:val="00616FD5"/>
    <w:rsid w:val="00624382"/>
    <w:rsid w:val="00635C33"/>
    <w:rsid w:val="00650B2D"/>
    <w:rsid w:val="00683A7D"/>
    <w:rsid w:val="006869C3"/>
    <w:rsid w:val="006B2267"/>
    <w:rsid w:val="006D3C4E"/>
    <w:rsid w:val="006D5ED2"/>
    <w:rsid w:val="006D648D"/>
    <w:rsid w:val="006E2609"/>
    <w:rsid w:val="006E517C"/>
    <w:rsid w:val="006F49AC"/>
    <w:rsid w:val="00700B27"/>
    <w:rsid w:val="007011C3"/>
    <w:rsid w:val="0070365E"/>
    <w:rsid w:val="0073237D"/>
    <w:rsid w:val="00746017"/>
    <w:rsid w:val="0075518A"/>
    <w:rsid w:val="00761F0C"/>
    <w:rsid w:val="00763023"/>
    <w:rsid w:val="0077494B"/>
    <w:rsid w:val="00797A91"/>
    <w:rsid w:val="00817EBB"/>
    <w:rsid w:val="00825EE1"/>
    <w:rsid w:val="0082664C"/>
    <w:rsid w:val="00856067"/>
    <w:rsid w:val="0089441F"/>
    <w:rsid w:val="008B3B39"/>
    <w:rsid w:val="008B45D5"/>
    <w:rsid w:val="008D660A"/>
    <w:rsid w:val="008D745C"/>
    <w:rsid w:val="00921582"/>
    <w:rsid w:val="0094011A"/>
    <w:rsid w:val="00966B55"/>
    <w:rsid w:val="00994774"/>
    <w:rsid w:val="009B0264"/>
    <w:rsid w:val="009B7020"/>
    <w:rsid w:val="009E6F86"/>
    <w:rsid w:val="009F7274"/>
    <w:rsid w:val="00A16FFD"/>
    <w:rsid w:val="00A2553C"/>
    <w:rsid w:val="00A33F41"/>
    <w:rsid w:val="00A720B8"/>
    <w:rsid w:val="00AA3DA3"/>
    <w:rsid w:val="00AB43FF"/>
    <w:rsid w:val="00AC36E6"/>
    <w:rsid w:val="00AE17F3"/>
    <w:rsid w:val="00AE3A1E"/>
    <w:rsid w:val="00AF3EDB"/>
    <w:rsid w:val="00AF62A5"/>
    <w:rsid w:val="00B416FE"/>
    <w:rsid w:val="00B73104"/>
    <w:rsid w:val="00BA1A09"/>
    <w:rsid w:val="00BB648F"/>
    <w:rsid w:val="00BC493B"/>
    <w:rsid w:val="00BD6A37"/>
    <w:rsid w:val="00BD7C5A"/>
    <w:rsid w:val="00C04DA8"/>
    <w:rsid w:val="00C2522B"/>
    <w:rsid w:val="00C27E89"/>
    <w:rsid w:val="00C32E2F"/>
    <w:rsid w:val="00C71F87"/>
    <w:rsid w:val="00C90183"/>
    <w:rsid w:val="00C93DB9"/>
    <w:rsid w:val="00CA5DBE"/>
    <w:rsid w:val="00CB748E"/>
    <w:rsid w:val="00CD1F73"/>
    <w:rsid w:val="00CE6EA9"/>
    <w:rsid w:val="00D034A0"/>
    <w:rsid w:val="00D601F2"/>
    <w:rsid w:val="00D6417C"/>
    <w:rsid w:val="00D8157F"/>
    <w:rsid w:val="00D8611E"/>
    <w:rsid w:val="00D9385A"/>
    <w:rsid w:val="00DA000F"/>
    <w:rsid w:val="00DA6528"/>
    <w:rsid w:val="00DB389B"/>
    <w:rsid w:val="00DC744E"/>
    <w:rsid w:val="00DF3B31"/>
    <w:rsid w:val="00E0471A"/>
    <w:rsid w:val="00E366CA"/>
    <w:rsid w:val="00E44F8D"/>
    <w:rsid w:val="00E561D1"/>
    <w:rsid w:val="00E751B5"/>
    <w:rsid w:val="00E942C6"/>
    <w:rsid w:val="00EA08B9"/>
    <w:rsid w:val="00EB3923"/>
    <w:rsid w:val="00F25755"/>
    <w:rsid w:val="00F32198"/>
    <w:rsid w:val="00F354EC"/>
    <w:rsid w:val="00F43A35"/>
    <w:rsid w:val="00F45390"/>
    <w:rsid w:val="00F7249A"/>
    <w:rsid w:val="00F879C7"/>
    <w:rsid w:val="00FD1EC6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A0978"/>
  <w15:chartTrackingRefBased/>
  <w15:docId w15:val="{A34329B0-57C0-4BD7-9E8E-8236802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ind w:firstLine="284"/>
      <w:jc w:val="both"/>
    </w:pPr>
    <w:rPr>
      <w:sz w:val="24"/>
    </w:rPr>
  </w:style>
  <w:style w:type="paragraph" w:styleId="Titre1">
    <w:name w:val="heading 1"/>
    <w:basedOn w:val="Premier"/>
    <w:next w:val="Normal"/>
    <w:qFormat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Normal"/>
    <w:next w:val="Normal"/>
    <w:qFormat/>
    <w:pPr>
      <w:keepNext/>
      <w:spacing w:before="240" w:after="60"/>
      <w:ind w:firstLine="0"/>
      <w:jc w:val="left"/>
      <w:outlineLvl w:val="1"/>
    </w:pPr>
    <w:rPr>
      <w:rFonts w:ascii="Verdana" w:hAnsi="Verdana" w:cs="Arial"/>
      <w:bCs/>
      <w:iCs/>
      <w:sz w:val="28"/>
      <w:szCs w:val="28"/>
    </w:rPr>
  </w:style>
  <w:style w:type="paragraph" w:styleId="Titre3">
    <w:name w:val="heading 3"/>
    <w:basedOn w:val="Normal"/>
    <w:next w:val="Premier"/>
    <w:qFormat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emier">
    <w:name w:val="Premier"/>
    <w:basedOn w:val="Normal"/>
    <w:next w:val="Normal"/>
    <w:pPr>
      <w:ind w:firstLine="0"/>
    </w:pPr>
    <w:rPr>
      <w:lang w:eastAsia="en-US"/>
    </w:rPr>
  </w:style>
  <w:style w:type="paragraph" w:customStyle="1" w:styleId="StyleTitre1Gauche1">
    <w:name w:val="Style Titre 1 + Gauche1"/>
    <w:basedOn w:val="Titre1"/>
    <w:rPr>
      <w:kern w:val="32"/>
    </w:rPr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hAnsi="Verdana" w:cs="Arial"/>
      <w:b/>
      <w:bCs/>
      <w:sz w:val="40"/>
      <w:szCs w:val="32"/>
      <w:lang w:eastAsia="fr-FR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Normal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Normal"/>
    <w:rPr>
      <w:rFonts w:ascii="Times New Roman" w:hAnsi="Times New Roman"/>
      <w:sz w:val="36"/>
      <w:lang w:val="fr-BE"/>
    </w:rPr>
  </w:style>
  <w:style w:type="paragraph" w:customStyle="1" w:styleId="Sous-titre2">
    <w:name w:val="Sous-titre 2"/>
    <w:basedOn w:val="Titre2"/>
    <w:next w:val="Normal"/>
    <w:pPr>
      <w:spacing w:after="120"/>
    </w:pPr>
    <w:rPr>
      <w:rFonts w:ascii="Times New Roman" w:hAnsi="Times New Roman"/>
      <w:i/>
      <w:sz w:val="32"/>
    </w:rPr>
  </w:style>
  <w:style w:type="paragraph" w:customStyle="1" w:styleId="Sous-titre3">
    <w:name w:val="Sous-titre 3"/>
    <w:basedOn w:val="Titre2"/>
    <w:next w:val="Normal"/>
    <w:rPr>
      <w:rFonts w:ascii="Times New Roman" w:hAnsi="Times New Roman"/>
    </w:rPr>
  </w:style>
  <w:style w:type="paragraph" w:customStyle="1" w:styleId="Paragraphecitation">
    <w:name w:val="Paragraphe citation"/>
    <w:basedOn w:val="Normal"/>
    <w:next w:val="Normal"/>
    <w:pPr>
      <w:spacing w:before="60" w:after="60"/>
      <w:ind w:left="284"/>
      <w:contextualSpacing/>
    </w:pPr>
    <w:rPr>
      <w:sz w:val="22"/>
      <w:lang w:val="en-US"/>
    </w:rPr>
  </w:style>
  <w:style w:type="paragraph" w:styleId="Listepuces">
    <w:name w:val="List Bullet"/>
    <w:basedOn w:val="Normal"/>
    <w:autoRedefine/>
    <w:pPr>
      <w:numPr>
        <w:numId w:val="3"/>
      </w:numPr>
    </w:pPr>
  </w:style>
  <w:style w:type="paragraph" w:styleId="Notedebasdepage">
    <w:name w:val="footnote text"/>
    <w:basedOn w:val="Normal"/>
    <w:semiHidden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ilvl w:val="1"/>
        <w:numId w:val="10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ilvl w:val="1"/>
        <w:numId w:val="9"/>
      </w:numPr>
    </w:pPr>
  </w:style>
  <w:style w:type="paragraph" w:styleId="En-tte">
    <w:name w:val="header"/>
    <w:basedOn w:val="Normal"/>
    <w:link w:val="En-tteCar"/>
    <w:autoRedefine/>
    <w:uiPriority w:val="99"/>
    <w:rsid w:val="0013103D"/>
    <w:pPr>
      <w:tabs>
        <w:tab w:val="right" w:pos="9072"/>
      </w:tabs>
      <w:ind w:firstLine="0"/>
      <w:jc w:val="center"/>
    </w:pPr>
    <w:rPr>
      <w:smallCaps/>
      <w:sz w:val="22"/>
      <w:szCs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En-ttepair">
    <w:name w:val="En-tête pair"/>
    <w:basedOn w:val="En-tte"/>
    <w:autoRedefine/>
    <w:pPr>
      <w:jc w:val="right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13103D"/>
    <w:rPr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viron-rochet\Downloads\Memoire_ED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Memoire_EDL.dot</Template>
  <TotalTime>2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 - Bibliothèque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subject/>
  <dc:creator>Marie-Christine DE BOUËT DU PORTAL</dc:creator>
  <cp:keywords/>
  <dc:description>Modèle Word inspiré de celui l'Université de Paris-Sorbonne (Paris IV) et créé par Nicolas Meeùs</dc:description>
  <cp:lastModifiedBy>ANNE-CLAIRE VIRON-ROCHET</cp:lastModifiedBy>
  <cp:revision>4</cp:revision>
  <cp:lastPrinted>2008-01-16T13:35:00Z</cp:lastPrinted>
  <dcterms:created xsi:type="dcterms:W3CDTF">2023-04-21T06:32:00Z</dcterms:created>
  <dcterms:modified xsi:type="dcterms:W3CDTF">2025-04-07T10:49:00Z</dcterms:modified>
</cp:coreProperties>
</file>